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836" w:rsidRDefault="00FE6078">
      <w:pPr>
        <w:spacing w:line="560" w:lineRule="exact"/>
        <w:jc w:val="center"/>
        <w:rPr>
          <w:rFonts w:eastAsia="方正小标宋简体"/>
          <w:color w:val="000000"/>
          <w:kern w:val="0"/>
          <w:sz w:val="36"/>
          <w:szCs w:val="36"/>
        </w:rPr>
      </w:pPr>
      <w:r>
        <w:rPr>
          <w:rFonts w:eastAsia="方正小标宋简体"/>
          <w:color w:val="000000"/>
          <w:kern w:val="0"/>
          <w:sz w:val="36"/>
          <w:szCs w:val="36"/>
        </w:rPr>
        <w:t>清江浦区疾控中心（卫生监督所）采购需求表</w:t>
      </w:r>
      <w:r>
        <w:rPr>
          <w:rFonts w:eastAsia="方正小标宋简体"/>
          <w:color w:val="000000"/>
          <w:kern w:val="0"/>
          <w:sz w:val="36"/>
          <w:szCs w:val="36"/>
        </w:rPr>
        <w:t xml:space="preserve">  </w:t>
      </w:r>
    </w:p>
    <w:tbl>
      <w:tblPr>
        <w:tblStyle w:val="a7"/>
        <w:tblW w:w="14383" w:type="dxa"/>
        <w:tblInd w:w="-299" w:type="dxa"/>
        <w:tblLayout w:type="fixed"/>
        <w:tblLook w:val="04A0"/>
      </w:tblPr>
      <w:tblGrid>
        <w:gridCol w:w="695"/>
        <w:gridCol w:w="1793"/>
        <w:gridCol w:w="682"/>
        <w:gridCol w:w="698"/>
        <w:gridCol w:w="9045"/>
        <w:gridCol w:w="1470"/>
      </w:tblGrid>
      <w:tr w:rsidR="00141836">
        <w:trPr>
          <w:trHeight w:hRule="exact" w:val="567"/>
        </w:trPr>
        <w:tc>
          <w:tcPr>
            <w:tcW w:w="695" w:type="dxa"/>
            <w:noWrap/>
            <w:vAlign w:val="center"/>
          </w:tcPr>
          <w:p w:rsidR="00141836" w:rsidRDefault="00FE6078">
            <w:pPr>
              <w:spacing w:line="440" w:lineRule="exact"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793" w:type="dxa"/>
            <w:noWrap/>
            <w:vAlign w:val="center"/>
          </w:tcPr>
          <w:p w:rsidR="00141836" w:rsidRDefault="00FE6078">
            <w:pPr>
              <w:spacing w:line="440" w:lineRule="exact"/>
              <w:ind w:firstLineChars="200" w:firstLine="440"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 w:hint="eastAsia"/>
                <w:color w:val="000000"/>
                <w:kern w:val="0"/>
                <w:sz w:val="22"/>
                <w:szCs w:val="22"/>
              </w:rPr>
              <w:t>名称</w:t>
            </w:r>
          </w:p>
        </w:tc>
        <w:tc>
          <w:tcPr>
            <w:tcW w:w="682" w:type="dxa"/>
            <w:noWrap/>
            <w:vAlign w:val="center"/>
          </w:tcPr>
          <w:p w:rsidR="00141836" w:rsidRDefault="00FE6078">
            <w:pPr>
              <w:spacing w:line="440" w:lineRule="exact"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 w:hint="eastAsia"/>
                <w:color w:val="000000"/>
                <w:kern w:val="0"/>
                <w:sz w:val="22"/>
                <w:szCs w:val="22"/>
              </w:rPr>
              <w:t>数量</w:t>
            </w:r>
          </w:p>
        </w:tc>
        <w:tc>
          <w:tcPr>
            <w:tcW w:w="698" w:type="dxa"/>
            <w:noWrap/>
            <w:vAlign w:val="center"/>
          </w:tcPr>
          <w:p w:rsidR="00141836" w:rsidRDefault="00FE6078">
            <w:pPr>
              <w:spacing w:line="440" w:lineRule="exact"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 w:hint="eastAsia"/>
                <w:color w:val="000000"/>
                <w:kern w:val="0"/>
                <w:sz w:val="22"/>
                <w:szCs w:val="22"/>
              </w:rPr>
              <w:t>单位</w:t>
            </w:r>
          </w:p>
        </w:tc>
        <w:tc>
          <w:tcPr>
            <w:tcW w:w="9045" w:type="dxa"/>
            <w:noWrap/>
            <w:vAlign w:val="center"/>
          </w:tcPr>
          <w:p w:rsidR="00141836" w:rsidRDefault="00FE6078">
            <w:pPr>
              <w:spacing w:line="440" w:lineRule="exact"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 w:hint="eastAsia"/>
                <w:sz w:val="22"/>
                <w:szCs w:val="22"/>
              </w:rPr>
              <w:t>性能参数</w:t>
            </w:r>
          </w:p>
        </w:tc>
        <w:tc>
          <w:tcPr>
            <w:tcW w:w="1470" w:type="dxa"/>
            <w:noWrap/>
            <w:vAlign w:val="center"/>
          </w:tcPr>
          <w:p w:rsidR="00141836" w:rsidRDefault="00FE6078">
            <w:pPr>
              <w:spacing w:line="440" w:lineRule="exact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 w:hint="eastAsia"/>
                <w:sz w:val="22"/>
                <w:szCs w:val="22"/>
              </w:rPr>
              <w:t>品牌限定</w:t>
            </w:r>
          </w:p>
        </w:tc>
      </w:tr>
      <w:tr w:rsidR="00141836">
        <w:trPr>
          <w:trHeight w:hRule="exact" w:val="3710"/>
        </w:trPr>
        <w:tc>
          <w:tcPr>
            <w:tcW w:w="695" w:type="dxa"/>
            <w:noWrap/>
            <w:vAlign w:val="center"/>
          </w:tcPr>
          <w:p w:rsidR="00141836" w:rsidRDefault="00FE6078">
            <w:pPr>
              <w:spacing w:line="440" w:lineRule="exac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793" w:type="dxa"/>
            <w:noWrap/>
            <w:vAlign w:val="center"/>
          </w:tcPr>
          <w:p w:rsidR="00141836" w:rsidRDefault="00FE6078">
            <w:pPr>
              <w:spacing w:line="440" w:lineRule="exact"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 w:hint="eastAsia"/>
                <w:sz w:val="32"/>
                <w:szCs w:val="32"/>
              </w:rPr>
              <w:t>医用冷藏冰箱</w:t>
            </w:r>
          </w:p>
        </w:tc>
        <w:tc>
          <w:tcPr>
            <w:tcW w:w="682" w:type="dxa"/>
            <w:noWrap/>
            <w:vAlign w:val="center"/>
          </w:tcPr>
          <w:p w:rsidR="00141836" w:rsidRDefault="00FE6078">
            <w:pPr>
              <w:spacing w:line="44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698" w:type="dxa"/>
            <w:noWrap/>
            <w:vAlign w:val="center"/>
          </w:tcPr>
          <w:p w:rsidR="00141836" w:rsidRDefault="00FE6078">
            <w:pPr>
              <w:spacing w:line="24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台</w:t>
            </w:r>
          </w:p>
        </w:tc>
        <w:tc>
          <w:tcPr>
            <w:tcW w:w="9045" w:type="dxa"/>
            <w:noWrap/>
            <w:vAlign w:val="center"/>
          </w:tcPr>
          <w:p w:rsidR="00141836" w:rsidRDefault="00FE6078">
            <w:pPr>
              <w:spacing w:line="240" w:lineRule="exac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、控制与显示精度</w:t>
            </w:r>
            <w:r>
              <w:rPr>
                <w:rFonts w:hint="eastAsia"/>
              </w:rPr>
              <w:t>0.1</w:t>
            </w:r>
            <w:r>
              <w:rPr>
                <w:rFonts w:hint="eastAsia"/>
              </w:rPr>
              <w:t>℃。</w:t>
            </w:r>
          </w:p>
          <w:p w:rsidR="00141836" w:rsidRDefault="00FE6078">
            <w:pPr>
              <w:spacing w:line="240" w:lineRule="exact"/>
            </w:pPr>
            <w:r>
              <w:rPr>
                <w:rFonts w:ascii="宋体" w:hAnsi="宋体" w:hint="eastAsia"/>
                <w:b/>
                <w:bCs/>
                <w:szCs w:val="21"/>
              </w:rPr>
              <w:t>2、有效容积：</w:t>
            </w:r>
            <w:r>
              <w:rPr>
                <w:rFonts w:hint="eastAsia"/>
              </w:rPr>
              <w:t>大于</w:t>
            </w:r>
            <w:r>
              <w:rPr>
                <w:rFonts w:hint="eastAsia"/>
              </w:rPr>
              <w:t>350L</w:t>
            </w:r>
            <w:r>
              <w:rPr>
                <w:rFonts w:hint="eastAsia"/>
              </w:rPr>
              <w:t>。</w:t>
            </w:r>
          </w:p>
          <w:p w:rsidR="00141836" w:rsidRDefault="00FE6078">
            <w:pPr>
              <w:spacing w:line="240" w:lineRule="exact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、冷藏温度范围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℃。</w:t>
            </w:r>
          </w:p>
          <w:p w:rsidR="00141836" w:rsidRDefault="00FE6078">
            <w:pPr>
              <w:spacing w:line="240" w:lineRule="exact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、温度控制：电脑板控制，数字温度显示。</w:t>
            </w:r>
          </w:p>
          <w:p w:rsidR="00141836" w:rsidRDefault="00FE6078">
            <w:pPr>
              <w:spacing w:line="240" w:lineRule="exact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、报警功能齐全，多种故障报警、报警方式。</w:t>
            </w:r>
          </w:p>
          <w:p w:rsidR="00141836" w:rsidRDefault="00FE6078">
            <w:pPr>
              <w:spacing w:line="240" w:lineRule="exact"/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、冷凝水汇集后自动蒸发。</w:t>
            </w:r>
          </w:p>
          <w:p w:rsidR="00141836" w:rsidRDefault="00FE6078">
            <w:pPr>
              <w:spacing w:line="240" w:lineRule="exact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、具有远程报警功能，可连接报警器到其他房间实现报警功能。</w:t>
            </w:r>
          </w:p>
          <w:p w:rsidR="00141836" w:rsidRDefault="00FE6078">
            <w:pPr>
              <w:spacing w:line="240" w:lineRule="exact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、门体带门锁。</w:t>
            </w:r>
          </w:p>
          <w:p w:rsidR="00141836" w:rsidRDefault="00FE6078">
            <w:pPr>
              <w:spacing w:line="240" w:lineRule="exact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、具有后备电池设计，断电后仍可持续显示箱内温度及声光报警</w:t>
            </w:r>
            <w:r>
              <w:rPr>
                <w:rFonts w:hint="eastAsia"/>
              </w:rPr>
              <w:t>24</w:t>
            </w:r>
            <w:r>
              <w:rPr>
                <w:rFonts w:hint="eastAsia"/>
              </w:rPr>
              <w:t>小时，且电脑板具有断电记忆功能，报警声音可取消。</w:t>
            </w:r>
          </w:p>
          <w:p w:rsidR="00141836" w:rsidRDefault="00FE6078">
            <w:pPr>
              <w:spacing w:line="240" w:lineRule="exact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USB</w:t>
            </w:r>
            <w:r>
              <w:rPr>
                <w:rFonts w:hint="eastAsia"/>
              </w:rPr>
              <w:t>存储功能，可存储十年内温度数据，实现产品全生命周期的温度记录。</w:t>
            </w:r>
          </w:p>
          <w:p w:rsidR="00141836" w:rsidRDefault="00FE6078">
            <w:pPr>
              <w:spacing w:line="240" w:lineRule="exact"/>
            </w:pP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WIFI</w:t>
            </w:r>
            <w:r>
              <w:rPr>
                <w:rFonts w:hint="eastAsia"/>
              </w:rPr>
              <w:t>功能，配合手机</w:t>
            </w:r>
            <w:r>
              <w:rPr>
                <w:rFonts w:hint="eastAsia"/>
              </w:rPr>
              <w:t>APP</w:t>
            </w:r>
            <w:r>
              <w:rPr>
                <w:rFonts w:hint="eastAsia"/>
              </w:rPr>
              <w:t>使用，实时监控冰箱运行情况。</w:t>
            </w:r>
          </w:p>
          <w:p w:rsidR="00141836" w:rsidRDefault="00FE6078">
            <w:pPr>
              <w:spacing w:line="240" w:lineRule="exact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、产品具备</w:t>
            </w:r>
            <w:r>
              <w:rPr>
                <w:rFonts w:hint="eastAsia"/>
              </w:rPr>
              <w:t>CE</w:t>
            </w:r>
            <w:r>
              <w:rPr>
                <w:rFonts w:hint="eastAsia"/>
              </w:rPr>
              <w:t>认证。</w:t>
            </w:r>
          </w:p>
          <w:p w:rsidR="00141836" w:rsidRDefault="00FE6078">
            <w:pPr>
              <w:spacing w:line="240" w:lineRule="exac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b/>
                <w:bCs/>
              </w:rPr>
              <w:t>13</w:t>
            </w:r>
            <w:r>
              <w:rPr>
                <w:rFonts w:hint="eastAsia"/>
                <w:b/>
                <w:bCs/>
              </w:rPr>
              <w:t>、认证证书：具备医疗器械注册证，并且能够出具官方检测报告。</w:t>
            </w:r>
          </w:p>
        </w:tc>
        <w:tc>
          <w:tcPr>
            <w:tcW w:w="1470" w:type="dxa"/>
            <w:vMerge w:val="restart"/>
            <w:noWrap/>
            <w:vAlign w:val="center"/>
          </w:tcPr>
          <w:p w:rsidR="00141836" w:rsidRDefault="00FE6078">
            <w:pPr>
              <w:spacing w:line="440" w:lineRule="exact"/>
              <w:jc w:val="center"/>
              <w:rPr>
                <w:rFonts w:eastAsia="仿宋_GB2312"/>
                <w:sz w:val="36"/>
                <w:szCs w:val="36"/>
              </w:rPr>
            </w:pPr>
            <w:r>
              <w:rPr>
                <w:rFonts w:eastAsia="仿宋_GB2312" w:hint="eastAsia"/>
                <w:sz w:val="36"/>
                <w:szCs w:val="36"/>
              </w:rPr>
              <w:t>海尔</w:t>
            </w:r>
            <w:r>
              <w:rPr>
                <w:rFonts w:eastAsia="仿宋_GB2312" w:hint="eastAsia"/>
                <w:sz w:val="36"/>
                <w:szCs w:val="36"/>
              </w:rPr>
              <w:t>/</w:t>
            </w:r>
          </w:p>
          <w:p w:rsidR="00141836" w:rsidRDefault="00FE6078">
            <w:pPr>
              <w:spacing w:line="440" w:lineRule="exact"/>
              <w:jc w:val="center"/>
              <w:rPr>
                <w:rFonts w:eastAsia="仿宋_GB2312"/>
                <w:sz w:val="36"/>
                <w:szCs w:val="36"/>
              </w:rPr>
            </w:pPr>
            <w:r>
              <w:rPr>
                <w:rFonts w:eastAsia="仿宋_GB2312" w:hint="eastAsia"/>
                <w:sz w:val="36"/>
                <w:szCs w:val="36"/>
              </w:rPr>
              <w:t>海信</w:t>
            </w:r>
            <w:r>
              <w:rPr>
                <w:rFonts w:eastAsia="仿宋_GB2312" w:hint="eastAsia"/>
                <w:sz w:val="36"/>
                <w:szCs w:val="36"/>
              </w:rPr>
              <w:t>/</w:t>
            </w:r>
          </w:p>
          <w:p w:rsidR="00141836" w:rsidRDefault="00FE6078">
            <w:pPr>
              <w:spacing w:line="440" w:lineRule="exact"/>
              <w:jc w:val="center"/>
              <w:rPr>
                <w:rFonts w:eastAsia="仿宋_GB2312"/>
                <w:sz w:val="36"/>
                <w:szCs w:val="36"/>
              </w:rPr>
            </w:pPr>
            <w:r>
              <w:rPr>
                <w:rFonts w:eastAsia="仿宋_GB2312" w:hint="eastAsia"/>
                <w:sz w:val="36"/>
                <w:szCs w:val="36"/>
              </w:rPr>
              <w:t>澳柯玛</w:t>
            </w:r>
            <w:r>
              <w:rPr>
                <w:rFonts w:eastAsia="仿宋_GB2312" w:hint="eastAsia"/>
                <w:sz w:val="36"/>
                <w:szCs w:val="36"/>
              </w:rPr>
              <w:t>/</w:t>
            </w:r>
          </w:p>
          <w:p w:rsidR="00141836" w:rsidRDefault="00FE6078">
            <w:pPr>
              <w:spacing w:line="440" w:lineRule="exact"/>
              <w:jc w:val="center"/>
              <w:rPr>
                <w:rFonts w:eastAsia="仿宋_GB2312"/>
                <w:sz w:val="36"/>
                <w:szCs w:val="36"/>
              </w:rPr>
            </w:pPr>
            <w:r>
              <w:rPr>
                <w:rFonts w:eastAsia="仿宋_GB2312" w:hint="eastAsia"/>
                <w:sz w:val="36"/>
                <w:szCs w:val="36"/>
              </w:rPr>
              <w:t>美菱</w:t>
            </w:r>
            <w:r>
              <w:rPr>
                <w:rFonts w:eastAsia="仿宋_GB2312" w:hint="eastAsia"/>
                <w:sz w:val="36"/>
                <w:szCs w:val="36"/>
              </w:rPr>
              <w:t>/</w:t>
            </w:r>
            <w:r>
              <w:rPr>
                <w:rFonts w:eastAsia="仿宋_GB2312" w:hint="eastAsia"/>
                <w:sz w:val="36"/>
                <w:szCs w:val="36"/>
              </w:rPr>
              <w:t>赛默飞</w:t>
            </w:r>
            <w:r>
              <w:rPr>
                <w:rFonts w:eastAsia="仿宋_GB2312" w:hint="eastAsia"/>
                <w:sz w:val="36"/>
                <w:szCs w:val="36"/>
              </w:rPr>
              <w:t>/</w:t>
            </w:r>
          </w:p>
          <w:p w:rsidR="00141836" w:rsidRDefault="00FE6078">
            <w:pPr>
              <w:spacing w:line="440" w:lineRule="exact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 w:hint="eastAsia"/>
                <w:sz w:val="36"/>
                <w:szCs w:val="36"/>
              </w:rPr>
              <w:t>美的</w:t>
            </w:r>
          </w:p>
        </w:tc>
      </w:tr>
      <w:tr w:rsidR="00141836">
        <w:trPr>
          <w:trHeight w:hRule="exact" w:val="3797"/>
        </w:trPr>
        <w:tc>
          <w:tcPr>
            <w:tcW w:w="695" w:type="dxa"/>
            <w:noWrap/>
            <w:vAlign w:val="center"/>
          </w:tcPr>
          <w:p w:rsidR="00141836" w:rsidRDefault="00FE6078">
            <w:pPr>
              <w:spacing w:line="440" w:lineRule="exac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793" w:type="dxa"/>
            <w:noWrap/>
            <w:vAlign w:val="center"/>
          </w:tcPr>
          <w:p w:rsidR="00141836" w:rsidRDefault="00FE6078">
            <w:pPr>
              <w:spacing w:line="440" w:lineRule="exact"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 w:hint="eastAsia"/>
                <w:sz w:val="32"/>
                <w:szCs w:val="32"/>
              </w:rPr>
              <w:t>医用冷藏冰箱</w:t>
            </w:r>
          </w:p>
        </w:tc>
        <w:tc>
          <w:tcPr>
            <w:tcW w:w="682" w:type="dxa"/>
            <w:noWrap/>
            <w:vAlign w:val="center"/>
          </w:tcPr>
          <w:p w:rsidR="00141836" w:rsidRDefault="00FE6078">
            <w:pPr>
              <w:spacing w:line="44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698" w:type="dxa"/>
            <w:noWrap/>
            <w:vAlign w:val="center"/>
          </w:tcPr>
          <w:p w:rsidR="00141836" w:rsidRDefault="00FE6078">
            <w:pPr>
              <w:spacing w:line="44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台</w:t>
            </w:r>
          </w:p>
        </w:tc>
        <w:tc>
          <w:tcPr>
            <w:tcW w:w="9045" w:type="dxa"/>
            <w:noWrap/>
            <w:vAlign w:val="center"/>
          </w:tcPr>
          <w:p w:rsidR="00141836" w:rsidRDefault="00FE6078">
            <w:pPr>
              <w:spacing w:line="240" w:lineRule="exac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、控制与显示精度</w:t>
            </w:r>
            <w:r>
              <w:rPr>
                <w:rFonts w:hint="eastAsia"/>
              </w:rPr>
              <w:t>0.1</w:t>
            </w:r>
            <w:r>
              <w:rPr>
                <w:rFonts w:hint="eastAsia"/>
              </w:rPr>
              <w:t>℃。</w:t>
            </w:r>
          </w:p>
          <w:p w:rsidR="00141836" w:rsidRDefault="00FE6078">
            <w:pPr>
              <w:spacing w:line="240" w:lineRule="exact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</w:t>
            </w:r>
            <w:r>
              <w:rPr>
                <w:rFonts w:ascii="宋体" w:hAnsi="宋体" w:hint="eastAsia"/>
                <w:b/>
                <w:bCs/>
                <w:szCs w:val="21"/>
              </w:rPr>
              <w:t>有效容积：</w:t>
            </w:r>
            <w:r>
              <w:rPr>
                <w:rFonts w:hint="eastAsia"/>
              </w:rPr>
              <w:t>大于</w:t>
            </w:r>
            <w:r>
              <w:rPr>
                <w:rFonts w:hint="eastAsia"/>
              </w:rPr>
              <w:t>650L</w:t>
            </w:r>
          </w:p>
          <w:p w:rsidR="00141836" w:rsidRDefault="00FE6078">
            <w:pPr>
              <w:spacing w:line="240" w:lineRule="exact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</w:t>
            </w:r>
            <w:r>
              <w:rPr>
                <w:rFonts w:eastAsia="仿宋_GB2312" w:hint="eastAsia"/>
                <w:color w:val="000000"/>
                <w:kern w:val="0"/>
                <w:sz w:val="22"/>
                <w:szCs w:val="22"/>
              </w:rPr>
              <w:t>冷藏温度范围</w:t>
            </w:r>
            <w:r>
              <w:rPr>
                <w:rFonts w:eastAsia="仿宋_GB2312" w:hint="eastAsia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eastAsia="仿宋_GB2312" w:hint="eastAsia"/>
                <w:color w:val="000000"/>
                <w:kern w:val="0"/>
                <w:sz w:val="22"/>
                <w:szCs w:val="22"/>
              </w:rPr>
              <w:t>～</w:t>
            </w:r>
            <w:r>
              <w:rPr>
                <w:rFonts w:eastAsia="仿宋_GB2312" w:hint="eastAsia"/>
                <w:color w:val="000000"/>
                <w:kern w:val="0"/>
                <w:sz w:val="22"/>
                <w:szCs w:val="22"/>
              </w:rPr>
              <w:t>8</w:t>
            </w:r>
            <w:r>
              <w:rPr>
                <w:rFonts w:eastAsia="仿宋_GB2312" w:hint="eastAsia"/>
                <w:color w:val="000000"/>
                <w:kern w:val="0"/>
                <w:sz w:val="22"/>
                <w:szCs w:val="22"/>
              </w:rPr>
              <w:t>℃</w:t>
            </w:r>
            <w:r>
              <w:rPr>
                <w:rFonts w:hint="eastAsia"/>
              </w:rPr>
              <w:t>。</w:t>
            </w:r>
          </w:p>
          <w:p w:rsidR="00141836" w:rsidRDefault="00FE6078">
            <w:pPr>
              <w:spacing w:line="240" w:lineRule="exact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、温度控制：电脑板控制，数字温度显示；</w:t>
            </w:r>
          </w:p>
          <w:p w:rsidR="00141836" w:rsidRDefault="00FE6078">
            <w:pPr>
              <w:spacing w:line="240" w:lineRule="exact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、冷凝水汇集后自动蒸发。</w:t>
            </w:r>
          </w:p>
          <w:p w:rsidR="00141836" w:rsidRDefault="00FE6078">
            <w:pPr>
              <w:spacing w:line="240" w:lineRule="exact"/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、具有远程报警功能，可连接报警器到其他房间实现报警功能。</w:t>
            </w:r>
          </w:p>
          <w:p w:rsidR="00141836" w:rsidRDefault="00FE6078">
            <w:pPr>
              <w:spacing w:line="240" w:lineRule="exact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、冷凝风机：名牌冷凝风机，高效节能，低噪音。</w:t>
            </w:r>
          </w:p>
          <w:p w:rsidR="00141836" w:rsidRDefault="00FE6078">
            <w:pPr>
              <w:spacing w:line="240" w:lineRule="exact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、门体带门锁。</w:t>
            </w:r>
          </w:p>
          <w:p w:rsidR="00141836" w:rsidRDefault="00FE6078">
            <w:pPr>
              <w:spacing w:line="240" w:lineRule="exact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、具有后备电池设计，断电后仍可持续显示箱内温度及声光报警</w:t>
            </w:r>
            <w:r>
              <w:rPr>
                <w:rFonts w:hint="eastAsia"/>
              </w:rPr>
              <w:t>24</w:t>
            </w:r>
            <w:r>
              <w:rPr>
                <w:rFonts w:hint="eastAsia"/>
              </w:rPr>
              <w:t>小时，且电脑板具有断电记忆功能，报警声音可取消。</w:t>
            </w:r>
          </w:p>
          <w:p w:rsidR="00141836" w:rsidRDefault="00FE6078">
            <w:pPr>
              <w:spacing w:line="240" w:lineRule="exact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USB</w:t>
            </w:r>
            <w:r>
              <w:rPr>
                <w:rFonts w:hint="eastAsia"/>
              </w:rPr>
              <w:t>存储功能，可存储十年内温度数据，实现产品全生命周期的温度记录。</w:t>
            </w:r>
          </w:p>
          <w:p w:rsidR="00141836" w:rsidRDefault="00FE6078">
            <w:pPr>
              <w:spacing w:line="240" w:lineRule="exact"/>
            </w:pP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WIFI</w:t>
            </w:r>
            <w:r>
              <w:rPr>
                <w:rFonts w:hint="eastAsia"/>
              </w:rPr>
              <w:t>功能，配合手机</w:t>
            </w:r>
            <w:r>
              <w:rPr>
                <w:rFonts w:hint="eastAsia"/>
              </w:rPr>
              <w:t>APP</w:t>
            </w:r>
            <w:r>
              <w:rPr>
                <w:rFonts w:hint="eastAsia"/>
              </w:rPr>
              <w:t>使用，实时监控冰箱运行情况。</w:t>
            </w:r>
          </w:p>
          <w:p w:rsidR="00141836" w:rsidRDefault="00FE6078">
            <w:pPr>
              <w:spacing w:line="240" w:lineRule="exact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、产品具备</w:t>
            </w:r>
            <w:r>
              <w:rPr>
                <w:rFonts w:hint="eastAsia"/>
              </w:rPr>
              <w:t>CE</w:t>
            </w:r>
            <w:r>
              <w:rPr>
                <w:rFonts w:hint="eastAsia"/>
              </w:rPr>
              <w:t>认证。</w:t>
            </w:r>
          </w:p>
          <w:p w:rsidR="00141836" w:rsidRDefault="00FE6078">
            <w:pPr>
              <w:spacing w:line="240" w:lineRule="exac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b/>
                <w:bCs/>
              </w:rPr>
              <w:t>13</w:t>
            </w:r>
            <w:r>
              <w:rPr>
                <w:rFonts w:hint="eastAsia"/>
                <w:b/>
                <w:bCs/>
              </w:rPr>
              <w:t>、认证证书：具备医疗器械注册证，并且能够出具官方检测报告。</w:t>
            </w:r>
          </w:p>
        </w:tc>
        <w:tc>
          <w:tcPr>
            <w:tcW w:w="1470" w:type="dxa"/>
            <w:vMerge/>
            <w:noWrap/>
            <w:vAlign w:val="center"/>
          </w:tcPr>
          <w:p w:rsidR="00141836" w:rsidRDefault="00141836">
            <w:pPr>
              <w:spacing w:line="440" w:lineRule="exact"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</w:tr>
      <w:tr w:rsidR="00141836">
        <w:trPr>
          <w:trHeight w:hRule="exact" w:val="3600"/>
        </w:trPr>
        <w:tc>
          <w:tcPr>
            <w:tcW w:w="695" w:type="dxa"/>
            <w:noWrap/>
            <w:vAlign w:val="center"/>
          </w:tcPr>
          <w:p w:rsidR="00141836" w:rsidRDefault="00FE6078">
            <w:pPr>
              <w:spacing w:line="440" w:lineRule="exac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 w:hint="eastAsia"/>
                <w:color w:val="000000"/>
                <w:kern w:val="0"/>
                <w:sz w:val="22"/>
                <w:szCs w:val="22"/>
              </w:rPr>
              <w:lastRenderedPageBreak/>
              <w:t>3</w:t>
            </w:r>
          </w:p>
        </w:tc>
        <w:tc>
          <w:tcPr>
            <w:tcW w:w="1793" w:type="dxa"/>
            <w:noWrap/>
            <w:vAlign w:val="center"/>
          </w:tcPr>
          <w:p w:rsidR="00141836" w:rsidRDefault="00FE6078">
            <w:pPr>
              <w:spacing w:line="440" w:lineRule="exact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 w:hint="eastAsia"/>
                <w:sz w:val="32"/>
                <w:szCs w:val="32"/>
              </w:rPr>
              <w:t>医用冷藏冷冻箱</w:t>
            </w:r>
          </w:p>
        </w:tc>
        <w:tc>
          <w:tcPr>
            <w:tcW w:w="682" w:type="dxa"/>
            <w:noWrap/>
            <w:vAlign w:val="center"/>
          </w:tcPr>
          <w:p w:rsidR="00141836" w:rsidRDefault="00FE6078">
            <w:pPr>
              <w:spacing w:line="44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698" w:type="dxa"/>
            <w:noWrap/>
            <w:vAlign w:val="center"/>
          </w:tcPr>
          <w:p w:rsidR="00141836" w:rsidRDefault="00FE6078">
            <w:pPr>
              <w:spacing w:line="44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台</w:t>
            </w:r>
          </w:p>
        </w:tc>
        <w:tc>
          <w:tcPr>
            <w:tcW w:w="9045" w:type="dxa"/>
            <w:noWrap/>
            <w:vAlign w:val="center"/>
          </w:tcPr>
          <w:p w:rsidR="00141836" w:rsidRDefault="00FE6078">
            <w:pPr>
              <w:numPr>
                <w:ilvl w:val="0"/>
                <w:numId w:val="1"/>
              </w:numPr>
              <w:spacing w:line="240" w:lineRule="exact"/>
            </w:pPr>
            <w:r>
              <w:rPr>
                <w:rFonts w:hint="eastAsia"/>
              </w:rPr>
              <w:t>样式：立式。</w:t>
            </w:r>
          </w:p>
          <w:p w:rsidR="00141836" w:rsidRDefault="00FE6078">
            <w:pPr>
              <w:numPr>
                <w:ilvl w:val="0"/>
                <w:numId w:val="1"/>
              </w:numPr>
              <w:spacing w:line="240" w:lineRule="exact"/>
            </w:pPr>
            <w:r>
              <w:rPr>
                <w:rFonts w:hint="eastAsia"/>
              </w:rPr>
              <w:t>有效容积：冷藏大于</w:t>
            </w:r>
            <w:r>
              <w:rPr>
                <w:rFonts w:hint="eastAsia"/>
              </w:rPr>
              <w:t>205</w:t>
            </w:r>
            <w:r>
              <w:rPr>
                <w:rFonts w:hint="eastAsia"/>
              </w:rPr>
              <w:t>升，冷冻大于</w:t>
            </w:r>
            <w:r>
              <w:rPr>
                <w:rFonts w:hint="eastAsia"/>
              </w:rPr>
              <w:t>95</w:t>
            </w:r>
            <w:r>
              <w:rPr>
                <w:rFonts w:hint="eastAsia"/>
              </w:rPr>
              <w:t>升。</w:t>
            </w:r>
          </w:p>
          <w:p w:rsidR="00141836" w:rsidRDefault="00FE6078">
            <w:pPr>
              <w:numPr>
                <w:ilvl w:val="0"/>
                <w:numId w:val="1"/>
              </w:numPr>
              <w:spacing w:line="240" w:lineRule="exact"/>
            </w:pPr>
            <w:r>
              <w:rPr>
                <w:rFonts w:hint="eastAsia"/>
              </w:rPr>
              <w:t>门体配备：冷藏室有观察窗。</w:t>
            </w:r>
          </w:p>
          <w:p w:rsidR="00141836" w:rsidRDefault="00FE6078">
            <w:pPr>
              <w:spacing w:line="240" w:lineRule="exact"/>
              <w:rPr>
                <w:rFonts w:eastAsia="仿宋_GB2312"/>
              </w:rPr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、</w:t>
            </w:r>
            <w:r>
              <w:rPr>
                <w:rFonts w:eastAsia="仿宋_GB2312" w:hint="eastAsia"/>
                <w:color w:val="000000"/>
                <w:kern w:val="0"/>
                <w:sz w:val="22"/>
                <w:szCs w:val="22"/>
              </w:rPr>
              <w:t>冷藏温度范围</w:t>
            </w:r>
            <w:r>
              <w:rPr>
                <w:rFonts w:eastAsia="仿宋_GB2312" w:hint="eastAsia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eastAsia="仿宋_GB2312" w:hint="eastAsia"/>
                <w:color w:val="000000"/>
                <w:kern w:val="0"/>
                <w:sz w:val="22"/>
                <w:szCs w:val="22"/>
              </w:rPr>
              <w:t>～</w:t>
            </w:r>
            <w:r>
              <w:rPr>
                <w:rFonts w:eastAsia="仿宋_GB2312" w:hint="eastAsia"/>
                <w:color w:val="000000"/>
                <w:kern w:val="0"/>
                <w:sz w:val="22"/>
                <w:szCs w:val="22"/>
              </w:rPr>
              <w:t>8</w:t>
            </w:r>
            <w:r>
              <w:rPr>
                <w:rFonts w:eastAsia="仿宋_GB2312" w:hint="eastAsia"/>
                <w:color w:val="000000"/>
                <w:kern w:val="0"/>
                <w:sz w:val="22"/>
                <w:szCs w:val="22"/>
              </w:rPr>
              <w:t>℃，冷冻温度范围</w:t>
            </w:r>
            <w:r>
              <w:rPr>
                <w:rFonts w:eastAsia="仿宋_GB2312" w:hint="eastAsia"/>
                <w:color w:val="000000"/>
                <w:kern w:val="0"/>
                <w:sz w:val="22"/>
                <w:szCs w:val="22"/>
              </w:rPr>
              <w:t xml:space="preserve">-15 </w:t>
            </w:r>
            <w:r>
              <w:rPr>
                <w:rFonts w:eastAsia="仿宋_GB2312" w:hint="eastAsia"/>
                <w:color w:val="000000"/>
                <w:kern w:val="0"/>
                <w:sz w:val="22"/>
                <w:szCs w:val="22"/>
              </w:rPr>
              <w:t>～</w:t>
            </w:r>
            <w:r>
              <w:rPr>
                <w:rFonts w:eastAsia="仿宋_GB2312" w:hint="eastAsia"/>
                <w:color w:val="000000"/>
                <w:kern w:val="0"/>
                <w:sz w:val="22"/>
                <w:szCs w:val="22"/>
              </w:rPr>
              <w:t>-30</w:t>
            </w:r>
            <w:r>
              <w:rPr>
                <w:rFonts w:eastAsia="仿宋_GB2312" w:hint="eastAsia"/>
                <w:color w:val="000000"/>
                <w:kern w:val="0"/>
                <w:sz w:val="22"/>
                <w:szCs w:val="22"/>
              </w:rPr>
              <w:t>℃。</w:t>
            </w:r>
          </w:p>
          <w:p w:rsidR="00141836" w:rsidRDefault="00FE6078">
            <w:pPr>
              <w:spacing w:line="240" w:lineRule="exact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、上下双间室。</w:t>
            </w:r>
          </w:p>
          <w:p w:rsidR="00141836" w:rsidRDefault="00FE6078">
            <w:pPr>
              <w:spacing w:line="240" w:lineRule="exact"/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25</w:t>
            </w:r>
            <w:r>
              <w:rPr>
                <w:rFonts w:hint="eastAsia"/>
              </w:rPr>
              <w:t>℃环境下，空载耗电量不高于</w:t>
            </w:r>
            <w:r>
              <w:rPr>
                <w:rFonts w:hint="eastAsia"/>
              </w:rPr>
              <w:t>2.0kW</w:t>
            </w:r>
            <w:r>
              <w:rPr>
                <w:rFonts w:hint="eastAsia"/>
              </w:rPr>
              <w:t>·</w:t>
            </w:r>
            <w:r>
              <w:rPr>
                <w:rFonts w:hint="eastAsia"/>
              </w:rPr>
              <w:t>h/24h</w:t>
            </w:r>
            <w:r>
              <w:rPr>
                <w:rFonts w:hint="eastAsia"/>
              </w:rPr>
              <w:t>。</w:t>
            </w:r>
          </w:p>
          <w:p w:rsidR="00141836" w:rsidRDefault="00FE6078">
            <w:pPr>
              <w:spacing w:line="240" w:lineRule="exact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、温度设置精度：温度设置精度</w:t>
            </w:r>
            <w:r>
              <w:rPr>
                <w:rFonts w:hint="eastAsia"/>
              </w:rPr>
              <w:t>0.1</w:t>
            </w:r>
            <w:r>
              <w:rPr>
                <w:rFonts w:hint="eastAsia"/>
              </w:rPr>
              <w:t>℃。</w:t>
            </w:r>
          </w:p>
          <w:p w:rsidR="00141836" w:rsidRDefault="00FE6078">
            <w:pPr>
              <w:spacing w:line="240" w:lineRule="exact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、温度均匀性：冷藏及冷冻温度均匀度不高于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℃。</w:t>
            </w:r>
          </w:p>
          <w:p w:rsidR="00141836" w:rsidRDefault="00FE6078">
            <w:pPr>
              <w:spacing w:line="240" w:lineRule="exact"/>
            </w:pPr>
            <w:bookmarkStart w:id="0" w:name="_Hlk82635275"/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、双压缩机。</w:t>
            </w:r>
          </w:p>
          <w:p w:rsidR="00141836" w:rsidRDefault="00FE6078">
            <w:pPr>
              <w:spacing w:line="240" w:lineRule="exact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、多重报警功能：传感器故障报警，超温报警，断电报警等。</w:t>
            </w:r>
          </w:p>
          <w:p w:rsidR="00141836" w:rsidRDefault="00FE6078">
            <w:pPr>
              <w:spacing w:line="240" w:lineRule="exact"/>
            </w:pP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、带温度记录仪测试孔。</w:t>
            </w:r>
          </w:p>
          <w:p w:rsidR="00141836" w:rsidRDefault="00FE6078">
            <w:pPr>
              <w:spacing w:line="240" w:lineRule="exact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、双锁结构设计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自带暗锁，同时可用挂锁。</w:t>
            </w:r>
          </w:p>
          <w:p w:rsidR="00141836" w:rsidRDefault="00FE6078">
            <w:pPr>
              <w:spacing w:line="240" w:lineRule="exac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b/>
                <w:bCs/>
              </w:rPr>
              <w:t>13</w:t>
            </w:r>
            <w:r>
              <w:rPr>
                <w:rFonts w:hint="eastAsia"/>
                <w:b/>
                <w:bCs/>
              </w:rPr>
              <w:t>、认证证书：具备医疗器械注册证，并且能够出具官方检测报告</w:t>
            </w:r>
            <w:bookmarkEnd w:id="0"/>
            <w:r>
              <w:rPr>
                <w:rFonts w:hint="eastAsia"/>
                <w:b/>
                <w:bCs/>
              </w:rPr>
              <w:t>。</w:t>
            </w:r>
          </w:p>
        </w:tc>
        <w:tc>
          <w:tcPr>
            <w:tcW w:w="1470" w:type="dxa"/>
            <w:vMerge/>
            <w:noWrap/>
            <w:vAlign w:val="center"/>
          </w:tcPr>
          <w:p w:rsidR="00141836" w:rsidRDefault="00141836">
            <w:pPr>
              <w:spacing w:line="440" w:lineRule="exact"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</w:tr>
      <w:tr w:rsidR="00141836">
        <w:trPr>
          <w:trHeight w:hRule="exact" w:val="2476"/>
        </w:trPr>
        <w:tc>
          <w:tcPr>
            <w:tcW w:w="695" w:type="dxa"/>
            <w:noWrap/>
            <w:vAlign w:val="center"/>
          </w:tcPr>
          <w:p w:rsidR="00141836" w:rsidRDefault="00FE6078">
            <w:pPr>
              <w:spacing w:line="440" w:lineRule="exac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793" w:type="dxa"/>
            <w:noWrap/>
            <w:vAlign w:val="center"/>
          </w:tcPr>
          <w:p w:rsidR="00141836" w:rsidRDefault="00FE6078">
            <w:pPr>
              <w:spacing w:line="440" w:lineRule="exact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 w:hint="eastAsia"/>
                <w:sz w:val="32"/>
                <w:szCs w:val="32"/>
              </w:rPr>
              <w:t>电冰箱</w:t>
            </w:r>
          </w:p>
        </w:tc>
        <w:tc>
          <w:tcPr>
            <w:tcW w:w="682" w:type="dxa"/>
            <w:noWrap/>
            <w:vAlign w:val="center"/>
          </w:tcPr>
          <w:p w:rsidR="00141836" w:rsidRDefault="00FE6078">
            <w:pPr>
              <w:spacing w:line="44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698" w:type="dxa"/>
            <w:noWrap/>
            <w:vAlign w:val="center"/>
          </w:tcPr>
          <w:p w:rsidR="00141836" w:rsidRDefault="00FE6078">
            <w:pPr>
              <w:spacing w:line="44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台</w:t>
            </w:r>
          </w:p>
        </w:tc>
        <w:tc>
          <w:tcPr>
            <w:tcW w:w="9045" w:type="dxa"/>
            <w:noWrap/>
            <w:vAlign w:val="center"/>
          </w:tcPr>
          <w:p w:rsidR="00141836" w:rsidRDefault="00FE6078">
            <w:pPr>
              <w:numPr>
                <w:ilvl w:val="0"/>
                <w:numId w:val="2"/>
              </w:numPr>
              <w:spacing w:line="240" w:lineRule="exact"/>
            </w:pPr>
            <w:r>
              <w:rPr>
                <w:rFonts w:hint="eastAsia"/>
              </w:rPr>
              <w:t>箱门结构：两门冰箱</w:t>
            </w:r>
          </w:p>
          <w:p w:rsidR="00141836" w:rsidRDefault="00FE6078">
            <w:pPr>
              <w:numPr>
                <w:ilvl w:val="0"/>
                <w:numId w:val="2"/>
              </w:numPr>
              <w:spacing w:line="240" w:lineRule="exact"/>
            </w:pPr>
            <w:r>
              <w:rPr>
                <w:rFonts w:hint="eastAsia"/>
              </w:rPr>
              <w:t>总容积：不小于</w:t>
            </w:r>
            <w:r>
              <w:rPr>
                <w:rFonts w:hint="eastAsia"/>
              </w:rPr>
              <w:t>200L</w:t>
            </w:r>
          </w:p>
          <w:p w:rsidR="00141836" w:rsidRDefault="00FE6078">
            <w:pPr>
              <w:numPr>
                <w:ilvl w:val="0"/>
                <w:numId w:val="2"/>
              </w:numPr>
              <w:spacing w:line="240" w:lineRule="exact"/>
            </w:pPr>
            <w:r>
              <w:rPr>
                <w:rFonts w:hint="eastAsia"/>
              </w:rPr>
              <w:t>能效等级：不高于二级</w:t>
            </w:r>
          </w:p>
          <w:p w:rsidR="00141836" w:rsidRDefault="00FE6078">
            <w:pPr>
              <w:numPr>
                <w:ilvl w:val="0"/>
                <w:numId w:val="2"/>
              </w:numPr>
              <w:spacing w:line="240" w:lineRule="exact"/>
            </w:pPr>
            <w:r>
              <w:rPr>
                <w:rFonts w:hint="eastAsia"/>
              </w:rPr>
              <w:t>控温方式：机械控温</w:t>
            </w:r>
          </w:p>
          <w:p w:rsidR="00141836" w:rsidRDefault="00FE6078">
            <w:pPr>
              <w:numPr>
                <w:ilvl w:val="0"/>
                <w:numId w:val="2"/>
              </w:numPr>
              <w:spacing w:line="240" w:lineRule="exac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t>冷藏温度范围</w:t>
            </w:r>
            <w:r>
              <w:t>2</w:t>
            </w:r>
            <w:r>
              <w:t>～</w:t>
            </w:r>
            <w:r>
              <w:t>8℃</w:t>
            </w:r>
            <w:r>
              <w:t>，冷冻温度范围</w:t>
            </w:r>
            <w:r>
              <w:t xml:space="preserve">-20 </w:t>
            </w:r>
            <w:r>
              <w:t>～</w:t>
            </w:r>
            <w:r>
              <w:t>-30℃</w:t>
            </w:r>
            <w:r>
              <w:t>，电脑板控制，冷藏精度</w:t>
            </w:r>
            <w:r>
              <w:t>0.1℃</w:t>
            </w:r>
            <w:r>
              <w:t>。</w:t>
            </w:r>
          </w:p>
        </w:tc>
        <w:tc>
          <w:tcPr>
            <w:tcW w:w="1470" w:type="dxa"/>
            <w:vMerge/>
            <w:noWrap/>
            <w:vAlign w:val="center"/>
          </w:tcPr>
          <w:p w:rsidR="00141836" w:rsidRDefault="00141836">
            <w:pPr>
              <w:spacing w:line="440" w:lineRule="exact"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</w:tr>
    </w:tbl>
    <w:p w:rsidR="00141836" w:rsidRDefault="00141836">
      <w:pPr>
        <w:spacing w:line="560" w:lineRule="exact"/>
        <w:jc w:val="left"/>
        <w:rPr>
          <w:rFonts w:eastAsia="仿宋_GB2312"/>
          <w:color w:val="000000"/>
          <w:kern w:val="0"/>
          <w:sz w:val="32"/>
          <w:szCs w:val="32"/>
        </w:rPr>
      </w:pPr>
    </w:p>
    <w:sectPr w:rsidR="00141836" w:rsidSect="00141836">
      <w:footerReference w:type="default" r:id="rId7"/>
      <w:pgSz w:w="16838" w:h="11906" w:orient="landscape"/>
      <w:pgMar w:top="1418" w:right="1531" w:bottom="1418" w:left="1531" w:header="851" w:footer="1418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2DE2" w:rsidRDefault="00602DE2" w:rsidP="00141836">
      <w:r>
        <w:separator/>
      </w:r>
    </w:p>
  </w:endnote>
  <w:endnote w:type="continuationSeparator" w:id="1">
    <w:p w:rsidR="00602DE2" w:rsidRDefault="00602DE2" w:rsidP="001418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新魏">
    <w:panose1 w:val="0201080004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FangSong_GB2312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1836" w:rsidRDefault="00141836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2DE2" w:rsidRDefault="00602DE2" w:rsidP="00141836">
      <w:r>
        <w:separator/>
      </w:r>
    </w:p>
  </w:footnote>
  <w:footnote w:type="continuationSeparator" w:id="1">
    <w:p w:rsidR="00602DE2" w:rsidRDefault="00602DE2" w:rsidP="001418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2DF8FBF"/>
    <w:multiLevelType w:val="singleLevel"/>
    <w:tmpl w:val="92DF8FBF"/>
    <w:lvl w:ilvl="0">
      <w:start w:val="1"/>
      <w:numFmt w:val="decimal"/>
      <w:suff w:val="nothing"/>
      <w:lvlText w:val="%1、"/>
      <w:lvlJc w:val="left"/>
    </w:lvl>
  </w:abstractNum>
  <w:abstractNum w:abstractNumId="1">
    <w:nsid w:val="AD1FF148"/>
    <w:multiLevelType w:val="singleLevel"/>
    <w:tmpl w:val="AD1FF148"/>
    <w:lvl w:ilvl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attachedTemplate r:id="rId1"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GQ3NDUxNTQ0OTA5NzU0YTJkMTMzY2Q1YTg0NTliNjkifQ=="/>
  </w:docVars>
  <w:rsids>
    <w:rsidRoot w:val="6DC65D52"/>
    <w:rsid w:val="00000161"/>
    <w:rsid w:val="00054E18"/>
    <w:rsid w:val="00055CB7"/>
    <w:rsid w:val="000662AD"/>
    <w:rsid w:val="00075D40"/>
    <w:rsid w:val="00117436"/>
    <w:rsid w:val="00141836"/>
    <w:rsid w:val="00141925"/>
    <w:rsid w:val="0016443D"/>
    <w:rsid w:val="00205914"/>
    <w:rsid w:val="003600C1"/>
    <w:rsid w:val="003604EF"/>
    <w:rsid w:val="00380ECA"/>
    <w:rsid w:val="003A55EB"/>
    <w:rsid w:val="004567B3"/>
    <w:rsid w:val="0046166A"/>
    <w:rsid w:val="00496722"/>
    <w:rsid w:val="004A37C9"/>
    <w:rsid w:val="00536A3B"/>
    <w:rsid w:val="00567380"/>
    <w:rsid w:val="005703D8"/>
    <w:rsid w:val="005C114B"/>
    <w:rsid w:val="005D1E0C"/>
    <w:rsid w:val="005F43EC"/>
    <w:rsid w:val="005F6900"/>
    <w:rsid w:val="00602DE2"/>
    <w:rsid w:val="0060367A"/>
    <w:rsid w:val="00626B27"/>
    <w:rsid w:val="00646013"/>
    <w:rsid w:val="006A5C67"/>
    <w:rsid w:val="006C12AC"/>
    <w:rsid w:val="00713E82"/>
    <w:rsid w:val="00757C9A"/>
    <w:rsid w:val="00765020"/>
    <w:rsid w:val="007C5BF6"/>
    <w:rsid w:val="00814B42"/>
    <w:rsid w:val="008E5034"/>
    <w:rsid w:val="00910175"/>
    <w:rsid w:val="009843EB"/>
    <w:rsid w:val="009A06D4"/>
    <w:rsid w:val="00A13BBB"/>
    <w:rsid w:val="00A17086"/>
    <w:rsid w:val="00A46F60"/>
    <w:rsid w:val="00A539A0"/>
    <w:rsid w:val="00A61B0F"/>
    <w:rsid w:val="00A72BAF"/>
    <w:rsid w:val="00A9330C"/>
    <w:rsid w:val="00B60166"/>
    <w:rsid w:val="00B64014"/>
    <w:rsid w:val="00D67BDF"/>
    <w:rsid w:val="00D758FF"/>
    <w:rsid w:val="00DA720C"/>
    <w:rsid w:val="00E05831"/>
    <w:rsid w:val="00E13574"/>
    <w:rsid w:val="00E60488"/>
    <w:rsid w:val="00EA4C81"/>
    <w:rsid w:val="00ED29F9"/>
    <w:rsid w:val="00F163E1"/>
    <w:rsid w:val="00F470CB"/>
    <w:rsid w:val="00F51848"/>
    <w:rsid w:val="00F744CB"/>
    <w:rsid w:val="00F75EEE"/>
    <w:rsid w:val="00FE6078"/>
    <w:rsid w:val="00FF0CCA"/>
    <w:rsid w:val="00FF57BE"/>
    <w:rsid w:val="046B3069"/>
    <w:rsid w:val="04D453FA"/>
    <w:rsid w:val="055F757A"/>
    <w:rsid w:val="05C751BF"/>
    <w:rsid w:val="07C60FFE"/>
    <w:rsid w:val="09171E21"/>
    <w:rsid w:val="097529BD"/>
    <w:rsid w:val="0ACB42DE"/>
    <w:rsid w:val="0B26473B"/>
    <w:rsid w:val="0DEC7993"/>
    <w:rsid w:val="0E5A4054"/>
    <w:rsid w:val="112B3A37"/>
    <w:rsid w:val="11A15F4F"/>
    <w:rsid w:val="11B52844"/>
    <w:rsid w:val="11DF3DFA"/>
    <w:rsid w:val="14B908D2"/>
    <w:rsid w:val="15477425"/>
    <w:rsid w:val="167301AB"/>
    <w:rsid w:val="1B1D1726"/>
    <w:rsid w:val="1B5B7D18"/>
    <w:rsid w:val="1E4C761E"/>
    <w:rsid w:val="20ED0117"/>
    <w:rsid w:val="211971D8"/>
    <w:rsid w:val="21F95024"/>
    <w:rsid w:val="22175F7D"/>
    <w:rsid w:val="222D202C"/>
    <w:rsid w:val="234D57DF"/>
    <w:rsid w:val="244C2789"/>
    <w:rsid w:val="271D517B"/>
    <w:rsid w:val="27F52125"/>
    <w:rsid w:val="28275159"/>
    <w:rsid w:val="289266C3"/>
    <w:rsid w:val="28AB4F5B"/>
    <w:rsid w:val="29A874B9"/>
    <w:rsid w:val="2A7145C4"/>
    <w:rsid w:val="2B1814B2"/>
    <w:rsid w:val="2BAD3723"/>
    <w:rsid w:val="2D02350D"/>
    <w:rsid w:val="2DAE40C1"/>
    <w:rsid w:val="2DC20099"/>
    <w:rsid w:val="304225BB"/>
    <w:rsid w:val="310F6DAB"/>
    <w:rsid w:val="330B4A9E"/>
    <w:rsid w:val="336D6755"/>
    <w:rsid w:val="343F0A3A"/>
    <w:rsid w:val="34FF2BCB"/>
    <w:rsid w:val="357D5F89"/>
    <w:rsid w:val="365B4FE9"/>
    <w:rsid w:val="370E607B"/>
    <w:rsid w:val="3725184C"/>
    <w:rsid w:val="37F95B6D"/>
    <w:rsid w:val="38044204"/>
    <w:rsid w:val="39193FD5"/>
    <w:rsid w:val="39E51B7A"/>
    <w:rsid w:val="3C3417FB"/>
    <w:rsid w:val="40A31FF3"/>
    <w:rsid w:val="43276B75"/>
    <w:rsid w:val="452F0293"/>
    <w:rsid w:val="45AB0261"/>
    <w:rsid w:val="45EA0E26"/>
    <w:rsid w:val="46397D2D"/>
    <w:rsid w:val="48316DD4"/>
    <w:rsid w:val="489F5943"/>
    <w:rsid w:val="48DA484D"/>
    <w:rsid w:val="495A0CAC"/>
    <w:rsid w:val="49F71324"/>
    <w:rsid w:val="4D535C4E"/>
    <w:rsid w:val="4D5756EE"/>
    <w:rsid w:val="505A3BFE"/>
    <w:rsid w:val="50F11E23"/>
    <w:rsid w:val="525F1853"/>
    <w:rsid w:val="55D64B76"/>
    <w:rsid w:val="594855BE"/>
    <w:rsid w:val="5A510E40"/>
    <w:rsid w:val="5BE85E7A"/>
    <w:rsid w:val="5E0D0831"/>
    <w:rsid w:val="5EE221A0"/>
    <w:rsid w:val="5FB97CCB"/>
    <w:rsid w:val="6100537D"/>
    <w:rsid w:val="613C380A"/>
    <w:rsid w:val="61733809"/>
    <w:rsid w:val="62593D9F"/>
    <w:rsid w:val="645379EB"/>
    <w:rsid w:val="6681614B"/>
    <w:rsid w:val="690E450C"/>
    <w:rsid w:val="698D6DD3"/>
    <w:rsid w:val="698F62B3"/>
    <w:rsid w:val="6A367D08"/>
    <w:rsid w:val="6A895243"/>
    <w:rsid w:val="6BAE7310"/>
    <w:rsid w:val="6BF96021"/>
    <w:rsid w:val="6D535020"/>
    <w:rsid w:val="6DC65D52"/>
    <w:rsid w:val="6EF17C4C"/>
    <w:rsid w:val="6F012C63"/>
    <w:rsid w:val="6F7723CE"/>
    <w:rsid w:val="6FA25842"/>
    <w:rsid w:val="733F1AFE"/>
    <w:rsid w:val="73E75121"/>
    <w:rsid w:val="770A6A5F"/>
    <w:rsid w:val="77804A27"/>
    <w:rsid w:val="77C90A09"/>
    <w:rsid w:val="7800068B"/>
    <w:rsid w:val="78137F56"/>
    <w:rsid w:val="7B6B5CC8"/>
    <w:rsid w:val="7BFF78A4"/>
    <w:rsid w:val="7D1A2D03"/>
    <w:rsid w:val="7D592A0A"/>
    <w:rsid w:val="7DEB4ACA"/>
    <w:rsid w:val="7F176539"/>
    <w:rsid w:val="7F856A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1836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141836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141836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1418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141836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6">
    <w:name w:val="Title"/>
    <w:basedOn w:val="a"/>
    <w:next w:val="a"/>
    <w:qFormat/>
    <w:rsid w:val="00141836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a7">
    <w:name w:val="Table Grid"/>
    <w:basedOn w:val="a1"/>
    <w:qFormat/>
    <w:rsid w:val="0014183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qFormat/>
    <w:rsid w:val="00141836"/>
    <w:rPr>
      <w:b/>
      <w:bCs/>
    </w:rPr>
  </w:style>
  <w:style w:type="character" w:styleId="a9">
    <w:name w:val="page number"/>
    <w:qFormat/>
    <w:rsid w:val="00141836"/>
  </w:style>
  <w:style w:type="paragraph" w:customStyle="1" w:styleId="10">
    <w:name w:val="标题1"/>
    <w:basedOn w:val="a"/>
    <w:next w:val="a"/>
    <w:qFormat/>
    <w:rsid w:val="00141836"/>
    <w:pPr>
      <w:tabs>
        <w:tab w:val="left" w:pos="9193"/>
        <w:tab w:val="left" w:pos="9827"/>
      </w:tabs>
      <w:spacing w:line="640" w:lineRule="atLeast"/>
      <w:jc w:val="center"/>
    </w:pPr>
    <w:rPr>
      <w:rFonts w:eastAsia="方正小标宋_GBK"/>
      <w:sz w:val="44"/>
    </w:rPr>
  </w:style>
  <w:style w:type="character" w:customStyle="1" w:styleId="font21">
    <w:name w:val="font21"/>
    <w:basedOn w:val="a0"/>
    <w:qFormat/>
    <w:rsid w:val="00141836"/>
    <w:rPr>
      <w:rFonts w:ascii="黑体" w:eastAsia="黑体" w:hAnsi="宋体" w:cs="黑体" w:hint="eastAsia"/>
      <w:color w:val="000000"/>
      <w:sz w:val="36"/>
      <w:szCs w:val="36"/>
      <w:u w:val="none"/>
    </w:rPr>
  </w:style>
  <w:style w:type="character" w:customStyle="1" w:styleId="font91">
    <w:name w:val="font91"/>
    <w:basedOn w:val="a0"/>
    <w:qFormat/>
    <w:rsid w:val="00141836"/>
    <w:rPr>
      <w:rFonts w:ascii="华文新魏" w:eastAsia="华文新魏" w:hAnsi="华文新魏" w:cs="华文新魏"/>
      <w:b/>
      <w:bCs/>
      <w:color w:val="000000"/>
      <w:sz w:val="36"/>
      <w:szCs w:val="36"/>
      <w:u w:val="single"/>
    </w:rPr>
  </w:style>
  <w:style w:type="character" w:customStyle="1" w:styleId="font101">
    <w:name w:val="font101"/>
    <w:basedOn w:val="a0"/>
    <w:qFormat/>
    <w:rsid w:val="00141836"/>
    <w:rPr>
      <w:rFonts w:ascii="黑体" w:eastAsia="黑体" w:hAnsi="宋体" w:cs="黑体" w:hint="eastAsia"/>
      <w:b/>
      <w:bCs/>
      <w:color w:val="000000"/>
      <w:sz w:val="36"/>
      <w:szCs w:val="36"/>
      <w:u w:val="none"/>
    </w:rPr>
  </w:style>
  <w:style w:type="character" w:customStyle="1" w:styleId="font112">
    <w:name w:val="font112"/>
    <w:basedOn w:val="a0"/>
    <w:qFormat/>
    <w:rsid w:val="00141836"/>
    <w:rPr>
      <w:rFonts w:ascii="华文新魏" w:eastAsia="华文新魏" w:hAnsi="华文新魏" w:cs="华文新魏" w:hint="eastAsia"/>
      <w:b/>
      <w:bCs/>
      <w:color w:val="000000"/>
      <w:sz w:val="36"/>
      <w:szCs w:val="36"/>
      <w:u w:val="none"/>
    </w:rPr>
  </w:style>
  <w:style w:type="character" w:customStyle="1" w:styleId="font121">
    <w:name w:val="font121"/>
    <w:basedOn w:val="a0"/>
    <w:qFormat/>
    <w:rsid w:val="00141836"/>
    <w:rPr>
      <w:rFonts w:ascii="Times New Roman" w:hAnsi="Times New Roman" w:cs="Times New Roman" w:hint="default"/>
      <w:b/>
      <w:bCs/>
      <w:color w:val="000000"/>
      <w:sz w:val="36"/>
      <w:szCs w:val="36"/>
      <w:u w:val="none"/>
    </w:rPr>
  </w:style>
  <w:style w:type="character" w:customStyle="1" w:styleId="font41">
    <w:name w:val="font41"/>
    <w:basedOn w:val="a0"/>
    <w:qFormat/>
    <w:rsid w:val="00141836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71">
    <w:name w:val="font71"/>
    <w:basedOn w:val="a0"/>
    <w:qFormat/>
    <w:rsid w:val="00141836"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51">
    <w:name w:val="font51"/>
    <w:basedOn w:val="a0"/>
    <w:qFormat/>
    <w:rsid w:val="00141836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131">
    <w:name w:val="font131"/>
    <w:basedOn w:val="a0"/>
    <w:qFormat/>
    <w:rsid w:val="00141836"/>
    <w:rPr>
      <w:rFonts w:ascii="宋体" w:eastAsia="宋体" w:hAnsi="宋体" w:cs="宋体" w:hint="eastAsia"/>
      <w:color w:val="000000"/>
      <w:sz w:val="16"/>
      <w:szCs w:val="16"/>
      <w:u w:val="none"/>
    </w:rPr>
  </w:style>
  <w:style w:type="character" w:customStyle="1" w:styleId="font141">
    <w:name w:val="font141"/>
    <w:basedOn w:val="a0"/>
    <w:qFormat/>
    <w:rsid w:val="00141836"/>
    <w:rPr>
      <w:rFonts w:ascii="宋体" w:eastAsia="宋体" w:hAnsi="宋体" w:cs="宋体"/>
      <w:color w:val="000000"/>
      <w:sz w:val="20"/>
      <w:szCs w:val="20"/>
      <w:u w:val="none"/>
    </w:rPr>
  </w:style>
  <w:style w:type="character" w:customStyle="1" w:styleId="font151">
    <w:name w:val="font151"/>
    <w:basedOn w:val="a0"/>
    <w:qFormat/>
    <w:rsid w:val="00141836"/>
    <w:rPr>
      <w:rFonts w:ascii="宋体" w:eastAsia="宋体" w:hAnsi="宋体" w:cs="宋体" w:hint="eastAsia"/>
      <w:color w:val="000000"/>
      <w:sz w:val="16"/>
      <w:szCs w:val="16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8\template\wps\0.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0.</Template>
  <TotalTime>2</TotalTime>
  <Pages>2</Pages>
  <Words>164</Words>
  <Characters>939</Characters>
  <Application>Microsoft Office Word</Application>
  <DocSecurity>0</DocSecurity>
  <Lines>7</Lines>
  <Paragraphs>2</Paragraphs>
  <ScaleCrop>false</ScaleCrop>
  <Company>Microsoft</Company>
  <LinksUpToDate>false</LinksUpToDate>
  <CharactersWithSpaces>1101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Microsoft</cp:lastModifiedBy>
  <cp:revision>3</cp:revision>
  <cp:lastPrinted>2024-11-20T08:15:00Z</cp:lastPrinted>
  <dcterms:created xsi:type="dcterms:W3CDTF">2025-08-04T01:24:00Z</dcterms:created>
  <dcterms:modified xsi:type="dcterms:W3CDTF">2025-08-04T01:25:00Z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16464883C3B149F4A59B980672B80919_13</vt:lpwstr>
  </property>
  <property fmtid="{D5CDD505-2E9C-101B-9397-08002B2CF9AE}" pid="4" name="KSOTemplateDocerSaveRecord">
    <vt:lpwstr>eyJoZGlkIjoiZDY4MTA3OWU2NDk5YTkzYjg5NzQ4NjY1NzJmOGQzOTYiLCJ1c2VySWQiOiI2NTQyMzMzNjkifQ==</vt:lpwstr>
  </property>
</Properties>
</file>